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88" w:rsidRPr="00171DEA" w:rsidRDefault="00004088" w:rsidP="000A0DC1">
      <w:pPr>
        <w:pStyle w:val="BodyText"/>
        <w:spacing w:line="276" w:lineRule="auto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  <w:r w:rsidRPr="00171DEA">
        <w:rPr>
          <w:rFonts w:ascii="Times New Roman" w:hAnsi="Times New Roman"/>
          <w:i w:val="0"/>
          <w:szCs w:val="28"/>
        </w:rPr>
        <w:t xml:space="preserve">                </w:t>
      </w:r>
      <w:r w:rsidRPr="00171DEA">
        <w:rPr>
          <w:rFonts w:ascii="Times New Roman" w:hAnsi="Times New Roman"/>
          <w:i w:val="0"/>
          <w:sz w:val="32"/>
          <w:szCs w:val="32"/>
        </w:rPr>
        <w:t xml:space="preserve">Прогноз основных характеристик бюджета </w:t>
      </w:r>
      <w:r>
        <w:rPr>
          <w:rFonts w:ascii="Times New Roman" w:hAnsi="Times New Roman"/>
          <w:i w:val="0"/>
          <w:sz w:val="32"/>
          <w:szCs w:val="32"/>
        </w:rPr>
        <w:t>Столбов</w:t>
      </w:r>
      <w:r w:rsidRPr="00171DEA">
        <w:rPr>
          <w:rFonts w:ascii="Times New Roman" w:hAnsi="Times New Roman"/>
          <w:i w:val="0"/>
          <w:sz w:val="32"/>
          <w:szCs w:val="32"/>
        </w:rPr>
        <w:t xml:space="preserve">ского сельского поселения   Брасовского муниципального района </w:t>
      </w:r>
      <w:r>
        <w:rPr>
          <w:rFonts w:ascii="Times New Roman" w:hAnsi="Times New Roman"/>
          <w:i w:val="0"/>
          <w:sz w:val="32"/>
          <w:szCs w:val="32"/>
        </w:rPr>
        <w:t>Брянской области</w:t>
      </w:r>
      <w:r w:rsidRPr="00171DEA">
        <w:rPr>
          <w:rFonts w:ascii="Times New Roman" w:hAnsi="Times New Roman"/>
          <w:i w:val="0"/>
          <w:sz w:val="32"/>
          <w:szCs w:val="32"/>
        </w:rPr>
        <w:t xml:space="preserve"> на </w:t>
      </w:r>
      <w:r>
        <w:rPr>
          <w:rFonts w:ascii="Times New Roman" w:hAnsi="Times New Roman"/>
          <w:i w:val="0"/>
          <w:sz w:val="32"/>
          <w:szCs w:val="32"/>
        </w:rPr>
        <w:t>2023</w:t>
      </w:r>
      <w:r w:rsidRPr="00171DEA">
        <w:rPr>
          <w:rFonts w:ascii="Times New Roman" w:hAnsi="Times New Roman"/>
          <w:i w:val="0"/>
          <w:sz w:val="32"/>
          <w:szCs w:val="32"/>
        </w:rPr>
        <w:t xml:space="preserve"> год  </w:t>
      </w:r>
      <w:r w:rsidRPr="00171DEA">
        <w:rPr>
          <w:rFonts w:ascii="Times New Roman" w:hAnsi="Times New Roman"/>
          <w:i w:val="0"/>
          <w:color w:val="auto"/>
          <w:sz w:val="32"/>
          <w:szCs w:val="32"/>
        </w:rPr>
        <w:t xml:space="preserve">и  на плановый  период </w:t>
      </w:r>
      <w:r>
        <w:rPr>
          <w:rFonts w:ascii="Times New Roman" w:hAnsi="Times New Roman"/>
          <w:i w:val="0"/>
          <w:color w:val="auto"/>
          <w:sz w:val="32"/>
          <w:szCs w:val="32"/>
        </w:rPr>
        <w:t>2024</w:t>
      </w:r>
      <w:r w:rsidRPr="00171DEA">
        <w:rPr>
          <w:rFonts w:ascii="Times New Roman" w:hAnsi="Times New Roman"/>
          <w:i w:val="0"/>
          <w:color w:val="auto"/>
          <w:sz w:val="32"/>
          <w:szCs w:val="32"/>
        </w:rPr>
        <w:t xml:space="preserve"> и </w:t>
      </w:r>
      <w:r>
        <w:rPr>
          <w:rFonts w:ascii="Times New Roman" w:hAnsi="Times New Roman"/>
          <w:i w:val="0"/>
          <w:color w:val="auto"/>
          <w:sz w:val="32"/>
          <w:szCs w:val="32"/>
        </w:rPr>
        <w:t>2025</w:t>
      </w:r>
      <w:r w:rsidRPr="00171DEA">
        <w:rPr>
          <w:rFonts w:ascii="Times New Roman" w:hAnsi="Times New Roman"/>
          <w:i w:val="0"/>
          <w:color w:val="auto"/>
          <w:sz w:val="32"/>
          <w:szCs w:val="32"/>
        </w:rPr>
        <w:t xml:space="preserve"> годов</w:t>
      </w:r>
    </w:p>
    <w:p w:rsidR="00004088" w:rsidRPr="00355411" w:rsidRDefault="00004088" w:rsidP="000A0DC1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004088" w:rsidRPr="00A07FC8" w:rsidRDefault="00004088" w:rsidP="00A07FC8">
      <w:pPr>
        <w:keepNext/>
        <w:spacing w:before="240" w:after="240" w:line="240" w:lineRule="auto"/>
        <w:ind w:left="1843" w:hanging="184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07F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004088" w:rsidRDefault="00004088" w:rsidP="00A07FC8">
      <w:pPr>
        <w:keepNext/>
        <w:spacing w:before="240" w:after="24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07F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07FC8">
        <w:rPr>
          <w:rFonts w:ascii="Times New Roman" w:hAnsi="Times New Roman"/>
          <w:sz w:val="28"/>
          <w:szCs w:val="28"/>
          <w:lang w:eastAsia="ru-RU"/>
        </w:rPr>
        <w:t xml:space="preserve">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2845"/>
        <w:gridCol w:w="2024"/>
        <w:gridCol w:w="2024"/>
      </w:tblGrid>
      <w:tr w:rsidR="00004088" w:rsidRPr="00484447" w:rsidTr="00634670">
        <w:tc>
          <w:tcPr>
            <w:tcW w:w="2678" w:type="dxa"/>
            <w:vAlign w:val="center"/>
          </w:tcPr>
          <w:p w:rsidR="00004088" w:rsidRPr="00784FE6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F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Показатель  </w:t>
            </w:r>
            <w:r w:rsidRPr="00784F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2845" w:type="dxa"/>
            <w:vAlign w:val="center"/>
          </w:tcPr>
          <w:p w:rsidR="00004088" w:rsidRPr="00784FE6" w:rsidRDefault="00004088" w:rsidP="0083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F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024" w:type="dxa"/>
            <w:vAlign w:val="center"/>
          </w:tcPr>
          <w:p w:rsidR="00004088" w:rsidRPr="00784FE6" w:rsidRDefault="00004088" w:rsidP="0083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F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024" w:type="dxa"/>
            <w:vAlign w:val="center"/>
          </w:tcPr>
          <w:p w:rsidR="00004088" w:rsidRPr="00784FE6" w:rsidRDefault="00004088" w:rsidP="0083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F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004088" w:rsidRPr="00484447" w:rsidTr="00170D61">
        <w:tc>
          <w:tcPr>
            <w:tcW w:w="2678" w:type="dxa"/>
            <w:vAlign w:val="center"/>
          </w:tcPr>
          <w:p w:rsidR="00004088" w:rsidRPr="00A07FC8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FC8">
              <w:rPr>
                <w:rFonts w:ascii="Times New Roman" w:hAnsi="Times New Roman"/>
                <w:sz w:val="28"/>
                <w:szCs w:val="28"/>
                <w:lang w:eastAsia="ru-RU"/>
              </w:rPr>
              <w:t>Доходы, в том числе:</w:t>
            </w:r>
          </w:p>
        </w:tc>
        <w:tc>
          <w:tcPr>
            <w:tcW w:w="2845" w:type="dxa"/>
          </w:tcPr>
          <w:p w:rsidR="00004088" w:rsidRPr="002A27CF" w:rsidRDefault="00004088" w:rsidP="002A27CF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1 764 650,00</w:t>
            </w:r>
          </w:p>
        </w:tc>
        <w:tc>
          <w:tcPr>
            <w:tcW w:w="2024" w:type="dxa"/>
          </w:tcPr>
          <w:p w:rsidR="00004088" w:rsidRPr="002A27CF" w:rsidRDefault="00004088" w:rsidP="002A27CF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1 214 428</w:t>
            </w:r>
            <w:r w:rsidRPr="002A2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24" w:type="dxa"/>
          </w:tcPr>
          <w:p w:rsidR="00004088" w:rsidRPr="002A27CF" w:rsidRDefault="00004088" w:rsidP="002A27CF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1 228 963</w:t>
            </w:r>
            <w:r w:rsidRPr="002A2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004088" w:rsidRPr="00484447" w:rsidTr="00042BCC">
        <w:tc>
          <w:tcPr>
            <w:tcW w:w="2678" w:type="dxa"/>
            <w:vAlign w:val="center"/>
          </w:tcPr>
          <w:p w:rsidR="00004088" w:rsidRPr="00A07FC8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FC8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845" w:type="dxa"/>
          </w:tcPr>
          <w:p w:rsidR="00004088" w:rsidRPr="002A27CF" w:rsidRDefault="00004088" w:rsidP="002A27CF">
            <w:pPr>
              <w:spacing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995 200</w:t>
            </w:r>
            <w:r w:rsidRPr="002A27C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24" w:type="dxa"/>
          </w:tcPr>
          <w:p w:rsidR="00004088" w:rsidRPr="002A27CF" w:rsidRDefault="00004088" w:rsidP="002A27CF">
            <w:pPr>
              <w:spacing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1 016 200</w:t>
            </w:r>
            <w:r w:rsidRPr="002A27C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24" w:type="dxa"/>
          </w:tcPr>
          <w:p w:rsidR="00004088" w:rsidRPr="002A27CF" w:rsidRDefault="00004088" w:rsidP="002A27CF">
            <w:pPr>
              <w:spacing w:line="240" w:lineRule="auto"/>
              <w:jc w:val="right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1 026 200</w:t>
            </w:r>
            <w:r w:rsidRPr="002A27C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004088" w:rsidRPr="00484447" w:rsidTr="001E43C9">
        <w:tc>
          <w:tcPr>
            <w:tcW w:w="2678" w:type="dxa"/>
            <w:vAlign w:val="center"/>
          </w:tcPr>
          <w:p w:rsidR="00004088" w:rsidRPr="00A07FC8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FC8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перечисления</w:t>
            </w:r>
          </w:p>
        </w:tc>
        <w:tc>
          <w:tcPr>
            <w:tcW w:w="2845" w:type="dxa"/>
            <w:vAlign w:val="bottom"/>
          </w:tcPr>
          <w:p w:rsidR="00004088" w:rsidRPr="00030B66" w:rsidRDefault="00004088" w:rsidP="0013464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B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769 450,00</w:t>
            </w:r>
          </w:p>
        </w:tc>
        <w:tc>
          <w:tcPr>
            <w:tcW w:w="2024" w:type="dxa"/>
            <w:vAlign w:val="bottom"/>
          </w:tcPr>
          <w:p w:rsidR="00004088" w:rsidRPr="00030B66" w:rsidRDefault="00004088" w:rsidP="0013464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B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198 228,00</w:t>
            </w:r>
          </w:p>
        </w:tc>
        <w:tc>
          <w:tcPr>
            <w:tcW w:w="2024" w:type="dxa"/>
            <w:vAlign w:val="bottom"/>
          </w:tcPr>
          <w:p w:rsidR="00004088" w:rsidRPr="00030B66" w:rsidRDefault="00004088" w:rsidP="0013464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30B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202 763,00</w:t>
            </w:r>
          </w:p>
        </w:tc>
      </w:tr>
      <w:tr w:rsidR="00004088" w:rsidRPr="00484447" w:rsidTr="00077470">
        <w:tc>
          <w:tcPr>
            <w:tcW w:w="2678" w:type="dxa"/>
            <w:vAlign w:val="center"/>
          </w:tcPr>
          <w:p w:rsidR="00004088" w:rsidRPr="00A07FC8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FC8"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845" w:type="dxa"/>
          </w:tcPr>
          <w:p w:rsidR="00004088" w:rsidRPr="002A27CF" w:rsidRDefault="00004088" w:rsidP="00134641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1 764 650,00</w:t>
            </w:r>
          </w:p>
        </w:tc>
        <w:tc>
          <w:tcPr>
            <w:tcW w:w="2024" w:type="dxa"/>
          </w:tcPr>
          <w:p w:rsidR="00004088" w:rsidRPr="002A27CF" w:rsidRDefault="00004088" w:rsidP="00134641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1 214 428</w:t>
            </w:r>
            <w:r w:rsidRPr="002A2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24" w:type="dxa"/>
          </w:tcPr>
          <w:p w:rsidR="00004088" w:rsidRPr="002A27CF" w:rsidRDefault="00004088" w:rsidP="00134641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1 228 963</w:t>
            </w:r>
            <w:r w:rsidRPr="002A27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004088" w:rsidRPr="00484447" w:rsidTr="00634670">
        <w:tc>
          <w:tcPr>
            <w:tcW w:w="2678" w:type="dxa"/>
            <w:vAlign w:val="center"/>
          </w:tcPr>
          <w:p w:rsidR="00004088" w:rsidRPr="00A07FC8" w:rsidRDefault="00004088" w:rsidP="00A07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7FC8">
              <w:rPr>
                <w:rFonts w:ascii="Times New Roman" w:hAnsi="Times New Roman"/>
                <w:sz w:val="28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2845" w:type="dxa"/>
            <w:vAlign w:val="center"/>
          </w:tcPr>
          <w:p w:rsidR="00004088" w:rsidRPr="008A7A40" w:rsidRDefault="00004088" w:rsidP="002A2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4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24" w:type="dxa"/>
            <w:vAlign w:val="center"/>
          </w:tcPr>
          <w:p w:rsidR="00004088" w:rsidRPr="008A7A40" w:rsidRDefault="00004088" w:rsidP="002A2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4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24" w:type="dxa"/>
            <w:vAlign w:val="center"/>
          </w:tcPr>
          <w:p w:rsidR="00004088" w:rsidRPr="008A7A40" w:rsidRDefault="00004088" w:rsidP="002A2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4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</w:tbl>
    <w:p w:rsidR="00004088" w:rsidRDefault="00004088"/>
    <w:sectPr w:rsidR="00004088" w:rsidSect="003B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5C"/>
    <w:rsid w:val="00004088"/>
    <w:rsid w:val="00021DD3"/>
    <w:rsid w:val="00030B66"/>
    <w:rsid w:val="000316BE"/>
    <w:rsid w:val="00042BCC"/>
    <w:rsid w:val="000574B3"/>
    <w:rsid w:val="00077470"/>
    <w:rsid w:val="000877DA"/>
    <w:rsid w:val="000A0DC1"/>
    <w:rsid w:val="000D1CBC"/>
    <w:rsid w:val="000F63FA"/>
    <w:rsid w:val="00134641"/>
    <w:rsid w:val="00134C2A"/>
    <w:rsid w:val="00170D61"/>
    <w:rsid w:val="00171DEA"/>
    <w:rsid w:val="00180325"/>
    <w:rsid w:val="001E43C9"/>
    <w:rsid w:val="00211B3A"/>
    <w:rsid w:val="002454E3"/>
    <w:rsid w:val="002A27CF"/>
    <w:rsid w:val="00355411"/>
    <w:rsid w:val="003B71BA"/>
    <w:rsid w:val="003E2911"/>
    <w:rsid w:val="00404B5C"/>
    <w:rsid w:val="0043628B"/>
    <w:rsid w:val="00483806"/>
    <w:rsid w:val="00484447"/>
    <w:rsid w:val="005734B6"/>
    <w:rsid w:val="005902F5"/>
    <w:rsid w:val="005C0821"/>
    <w:rsid w:val="005C57B0"/>
    <w:rsid w:val="005F1426"/>
    <w:rsid w:val="00626E19"/>
    <w:rsid w:val="00634670"/>
    <w:rsid w:val="006A3FD9"/>
    <w:rsid w:val="00741E35"/>
    <w:rsid w:val="00784FE6"/>
    <w:rsid w:val="00833DA5"/>
    <w:rsid w:val="00877225"/>
    <w:rsid w:val="008A7A40"/>
    <w:rsid w:val="008D5328"/>
    <w:rsid w:val="008F340B"/>
    <w:rsid w:val="00945C81"/>
    <w:rsid w:val="009649F5"/>
    <w:rsid w:val="009772E3"/>
    <w:rsid w:val="00990C5F"/>
    <w:rsid w:val="009A400A"/>
    <w:rsid w:val="009B2825"/>
    <w:rsid w:val="009F4062"/>
    <w:rsid w:val="00A07FC8"/>
    <w:rsid w:val="00AA542E"/>
    <w:rsid w:val="00AC7FDC"/>
    <w:rsid w:val="00AE36F9"/>
    <w:rsid w:val="00B366F5"/>
    <w:rsid w:val="00B532B1"/>
    <w:rsid w:val="00B61B8A"/>
    <w:rsid w:val="00BE199C"/>
    <w:rsid w:val="00BE43AC"/>
    <w:rsid w:val="00BF0DF6"/>
    <w:rsid w:val="00BF5F34"/>
    <w:rsid w:val="00CA775B"/>
    <w:rsid w:val="00CE3142"/>
    <w:rsid w:val="00D45BF0"/>
    <w:rsid w:val="00D924D7"/>
    <w:rsid w:val="00E33411"/>
    <w:rsid w:val="00E7662A"/>
    <w:rsid w:val="00ED0236"/>
    <w:rsid w:val="00F0499D"/>
    <w:rsid w:val="00F165F4"/>
    <w:rsid w:val="00F5080B"/>
    <w:rsid w:val="00F76CC1"/>
    <w:rsid w:val="00F801F0"/>
    <w:rsid w:val="00F86207"/>
    <w:rsid w:val="00F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0DC1"/>
    <w:pPr>
      <w:widowControl w:val="0"/>
      <w:spacing w:after="0" w:line="240" w:lineRule="auto"/>
    </w:pPr>
    <w:rPr>
      <w:rFonts w:ascii="Tms Rmn" w:eastAsia="Times New Roman" w:hAnsi="Tms Rmn"/>
      <w:b/>
      <w:i/>
      <w:color w:val="000000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DC1"/>
    <w:rPr>
      <w:rFonts w:ascii="Tms Rmn" w:hAnsi="Tms Rmn" w:cs="Times New Roman"/>
      <w:b/>
      <w:i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109</Words>
  <Characters>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2015-11-26T17:48:00Z</cp:lastPrinted>
  <dcterms:created xsi:type="dcterms:W3CDTF">2015-11-26T17:44:00Z</dcterms:created>
  <dcterms:modified xsi:type="dcterms:W3CDTF">2022-12-14T07:22:00Z</dcterms:modified>
</cp:coreProperties>
</file>